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5243"/>
        <w:gridCol w:w="1759"/>
        <w:gridCol w:w="1417"/>
        <w:gridCol w:w="1985"/>
        <w:gridCol w:w="1992"/>
        <w:gridCol w:w="1373"/>
      </w:tblGrid>
      <w:tr w:rsidR="00E938CA" w14:paraId="3BEB2B41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2B0" w14:textId="77777777" w:rsidR="00E938CA" w:rsidRDefault="00E31C03"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1C4A" w14:textId="77777777" w:rsidR="00E938CA" w:rsidRDefault="00E31C03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1F1E" w14:textId="77777777" w:rsidR="00E938CA" w:rsidRDefault="00E31C03">
            <w:proofErr w:type="spellStart"/>
            <w:r>
              <w:t>Jedinična</w:t>
            </w:r>
            <w:proofErr w:type="spellEnd"/>
            <w:r>
              <w:t xml:space="preserve"> </w:t>
            </w:r>
            <w:proofErr w:type="spellStart"/>
            <w:r>
              <w:t>mjera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B2BE" w14:textId="77777777" w:rsidR="00E938CA" w:rsidRDefault="00E31C03">
            <w:proofErr w:type="spellStart"/>
            <w:r>
              <w:t>količina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DEBA1" w14:textId="77777777" w:rsidR="00E938CA" w:rsidRDefault="00E31C03">
            <w:r>
              <w:t xml:space="preserve">  </w:t>
            </w:r>
            <w:proofErr w:type="spellStart"/>
            <w:r>
              <w:t>Jedinična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</w:p>
          <w:p w14:paraId="04A559B5" w14:textId="77777777" w:rsidR="00E938CA" w:rsidRDefault="00E31C03">
            <w:r>
              <w:t xml:space="preserve">  </w:t>
            </w:r>
            <w:proofErr w:type="spellStart"/>
            <w:r>
              <w:t>bez</w:t>
            </w:r>
            <w:proofErr w:type="spellEnd"/>
            <w:r>
              <w:t xml:space="preserve"> PDV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1C8A" w14:textId="77777777" w:rsidR="00E938CA" w:rsidRDefault="00E31C03">
            <w:r>
              <w:t xml:space="preserve"> PDV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C547" w14:textId="77777777" w:rsidR="00E938CA" w:rsidRDefault="00E31C03">
            <w:proofErr w:type="spellStart"/>
            <w:r>
              <w:t>Ukupno</w:t>
            </w:r>
            <w:proofErr w:type="spellEnd"/>
            <w:r>
              <w:t xml:space="preserve"> s PDV-</w:t>
            </w:r>
            <w:proofErr w:type="spellStart"/>
            <w:r>
              <w:t>om</w:t>
            </w:r>
            <w:proofErr w:type="spellEnd"/>
          </w:p>
        </w:tc>
      </w:tr>
      <w:tr w:rsidR="00E938CA" w14:paraId="2297CCA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3D32" w14:textId="77777777" w:rsidR="00E938CA" w:rsidRDefault="00E31C03">
            <w: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862D" w14:textId="77777777" w:rsidR="00E938CA" w:rsidRDefault="00E31C03">
            <w:proofErr w:type="spellStart"/>
            <w:r>
              <w:t>Uređaj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gležanjskog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  <w:r>
              <w:t xml:space="preserve"> (ABI)</w:t>
            </w:r>
          </w:p>
          <w:p w14:paraId="26DF2C1D" w14:textId="77777777" w:rsidR="00E938CA" w:rsidRDefault="00E31C03">
            <w:proofErr w:type="spellStart"/>
            <w:r>
              <w:t>Mjerni</w:t>
            </w:r>
            <w:proofErr w:type="spellEnd"/>
            <w:r>
              <w:t xml:space="preserve"> </w:t>
            </w:r>
            <w:proofErr w:type="spellStart"/>
            <w:r>
              <w:t>opseg</w:t>
            </w:r>
            <w:proofErr w:type="spellEnd"/>
            <w:r>
              <w:t>: -</w:t>
            </w:r>
          </w:p>
          <w:p w14:paraId="5AAC1E1D" w14:textId="77777777" w:rsidR="00E938CA" w:rsidRDefault="00E31C03">
            <w:proofErr w:type="spellStart"/>
            <w:r>
              <w:t>Krvni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 xml:space="preserve"> 0-299 mm/</w:t>
            </w:r>
            <w:proofErr w:type="spellStart"/>
            <w:r>
              <w:t>Hg</w:t>
            </w:r>
            <w:proofErr w:type="spellEnd"/>
          </w:p>
          <w:p w14:paraId="180C269D" w14:textId="77777777" w:rsidR="00E938CA" w:rsidRDefault="00E31C03">
            <w:proofErr w:type="spellStart"/>
            <w:r>
              <w:t>Odstupanje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+/- 5 mm/</w:t>
            </w:r>
            <w:proofErr w:type="spellStart"/>
            <w:r>
              <w:t>Hg</w:t>
            </w:r>
            <w:proofErr w:type="spellEnd"/>
          </w:p>
          <w:p w14:paraId="253213FA" w14:textId="77777777" w:rsidR="00E938CA" w:rsidRDefault="00E31C03">
            <w:r>
              <w:t>Srčani puls 30-199bpm</w:t>
            </w:r>
          </w:p>
          <w:p w14:paraId="0D35277A" w14:textId="77777777" w:rsidR="00E938CA" w:rsidRDefault="00E31C03">
            <w:proofErr w:type="spellStart"/>
            <w:r>
              <w:t>Odstupanje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+/- 5% </w:t>
            </w:r>
            <w:proofErr w:type="spellStart"/>
            <w:r>
              <w:t>očitovanja</w:t>
            </w:r>
            <w:proofErr w:type="spellEnd"/>
          </w:p>
          <w:p w14:paraId="4B383C00" w14:textId="77777777" w:rsidR="00E938CA" w:rsidRDefault="00E31C03">
            <w:proofErr w:type="spellStart"/>
            <w:r>
              <w:t>Gležanjski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+/- 0,1</w:t>
            </w:r>
          </w:p>
          <w:p w14:paraId="4762AD2F" w14:textId="77777777" w:rsidR="00E938CA" w:rsidRDefault="00E938CA"/>
          <w:p w14:paraId="2F9AAE1B" w14:textId="77777777" w:rsidR="00E938CA" w:rsidRDefault="00E31C03">
            <w:proofErr w:type="spellStart"/>
            <w:r>
              <w:t>Napajanje</w:t>
            </w:r>
            <w:proofErr w:type="spellEnd"/>
            <w:r>
              <w:t xml:space="preserve"> i </w:t>
            </w:r>
            <w:proofErr w:type="spellStart"/>
            <w:r>
              <w:t>baterija</w:t>
            </w:r>
            <w:proofErr w:type="spellEnd"/>
            <w:r>
              <w:t>:</w:t>
            </w:r>
          </w:p>
          <w:p w14:paraId="5C1606F7" w14:textId="77777777" w:rsidR="00E938CA" w:rsidRDefault="00E31C03">
            <w:proofErr w:type="spellStart"/>
            <w:r>
              <w:t>Litij-polimer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ponovo</w:t>
            </w:r>
            <w:proofErr w:type="spellEnd"/>
            <w:r>
              <w:t xml:space="preserve"> </w:t>
            </w:r>
            <w:proofErr w:type="spellStart"/>
            <w:r>
              <w:t>punjenje</w:t>
            </w:r>
            <w:proofErr w:type="spellEnd"/>
          </w:p>
          <w:p w14:paraId="541624AB" w14:textId="77777777" w:rsidR="00E938CA" w:rsidRDefault="00E31C03">
            <w:proofErr w:type="spellStart"/>
            <w:r>
              <w:t>Kapacitet</w:t>
            </w:r>
            <w:proofErr w:type="spellEnd"/>
            <w:r>
              <w:t xml:space="preserve"> 1240 </w:t>
            </w:r>
            <w:proofErr w:type="spellStart"/>
            <w:r>
              <w:t>mAh</w:t>
            </w:r>
            <w:proofErr w:type="spellEnd"/>
          </w:p>
          <w:p w14:paraId="7089A662" w14:textId="77777777" w:rsidR="00E938CA" w:rsidRDefault="00E31C03">
            <w:proofErr w:type="spellStart"/>
            <w:r>
              <w:t>Pregled</w:t>
            </w:r>
            <w:proofErr w:type="spellEnd"/>
            <w:r>
              <w:t xml:space="preserve"> s </w:t>
            </w:r>
            <w:proofErr w:type="spellStart"/>
            <w:r>
              <w:t>jednim</w:t>
            </w:r>
            <w:proofErr w:type="spellEnd"/>
            <w:r>
              <w:t xml:space="preserve"> </w:t>
            </w:r>
            <w:proofErr w:type="spellStart"/>
            <w:r>
              <w:t>punjenjem</w:t>
            </w:r>
            <w:proofErr w:type="spellEnd"/>
            <w:r>
              <w:t xml:space="preserve"> &gt;200</w:t>
            </w:r>
          </w:p>
          <w:p w14:paraId="6BC0FDE0" w14:textId="77777777" w:rsidR="00E938CA" w:rsidRDefault="00E31C03"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punjenja</w:t>
            </w:r>
            <w:proofErr w:type="spellEnd"/>
            <w:r>
              <w:t xml:space="preserve"> </w:t>
            </w:r>
            <w:proofErr w:type="spellStart"/>
            <w:r>
              <w:t>baterije</w:t>
            </w:r>
            <w:proofErr w:type="spellEnd"/>
            <w:r>
              <w:t xml:space="preserve"> do 1,5 </w:t>
            </w:r>
            <w:proofErr w:type="spellStart"/>
            <w:r>
              <w:t>sati</w:t>
            </w:r>
            <w:proofErr w:type="spellEnd"/>
          </w:p>
          <w:p w14:paraId="65D87960" w14:textId="77777777" w:rsidR="00E938CA" w:rsidRDefault="00E31C03">
            <w:proofErr w:type="spellStart"/>
            <w:r>
              <w:t>Punjač</w:t>
            </w:r>
            <w:proofErr w:type="spellEnd"/>
            <w:r>
              <w:t xml:space="preserve"> 100-3240V AC/ 50-60 Hz/ 350 mA</w:t>
            </w:r>
          </w:p>
          <w:p w14:paraId="3CB55395" w14:textId="77777777" w:rsidR="00E938CA" w:rsidRDefault="00E31C03">
            <w:proofErr w:type="spellStart"/>
            <w:r>
              <w:t>Izlaz</w:t>
            </w:r>
            <w:proofErr w:type="spellEnd"/>
            <w:r>
              <w:t xml:space="preserve"> 5 V DC75,0 A</w:t>
            </w:r>
          </w:p>
          <w:p w14:paraId="135450B3" w14:textId="77777777" w:rsidR="00E938CA" w:rsidRDefault="00E938CA"/>
          <w:p w14:paraId="24A8A724" w14:textId="77777777" w:rsidR="00E938CA" w:rsidRDefault="00E31C03">
            <w:proofErr w:type="spellStart"/>
            <w:r>
              <w:t>Klasifikacija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>:</w:t>
            </w:r>
          </w:p>
          <w:p w14:paraId="7520C7D2" w14:textId="77777777" w:rsidR="00E938CA" w:rsidRDefault="00E31C03"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električnog</w:t>
            </w:r>
            <w:proofErr w:type="spellEnd"/>
            <w:r>
              <w:t xml:space="preserve"> </w:t>
            </w:r>
            <w:proofErr w:type="spellStart"/>
            <w:r>
              <w:t>udara-klasa</w:t>
            </w:r>
            <w:proofErr w:type="spellEnd"/>
            <w:r>
              <w:t xml:space="preserve"> II</w:t>
            </w:r>
          </w:p>
          <w:p w14:paraId="059EC8E4" w14:textId="77777777" w:rsidR="00E938CA" w:rsidRDefault="00E31C03">
            <w:proofErr w:type="spellStart"/>
            <w:r>
              <w:t>Klasifikacija</w:t>
            </w:r>
            <w:proofErr w:type="spellEnd"/>
            <w:r>
              <w:t xml:space="preserve"> </w:t>
            </w:r>
            <w:proofErr w:type="spellStart"/>
            <w:r>
              <w:t>medicinskog</w:t>
            </w:r>
            <w:proofErr w:type="spellEnd"/>
            <w:r>
              <w:t xml:space="preserve"> </w:t>
            </w:r>
            <w:proofErr w:type="spellStart"/>
            <w:r>
              <w:t>uređaja-klasa</w:t>
            </w:r>
            <w:proofErr w:type="spellEnd"/>
            <w:r>
              <w:t xml:space="preserve"> </w:t>
            </w:r>
            <w:proofErr w:type="spellStart"/>
            <w:r>
              <w:t>IIa</w:t>
            </w:r>
            <w:proofErr w:type="spellEnd"/>
          </w:p>
          <w:p w14:paraId="378D8136" w14:textId="77777777" w:rsidR="00E938CA" w:rsidRDefault="00E31C03">
            <w:proofErr w:type="spellStart"/>
            <w:r>
              <w:t>Dijelovi</w:t>
            </w:r>
            <w:proofErr w:type="spellEnd"/>
            <w:r>
              <w:t xml:space="preserve"> u </w:t>
            </w:r>
            <w:proofErr w:type="spellStart"/>
            <w:r>
              <w:t>kontaktu</w:t>
            </w:r>
            <w:proofErr w:type="spellEnd"/>
            <w:r>
              <w:t xml:space="preserve"> s </w:t>
            </w:r>
            <w:proofErr w:type="spellStart"/>
            <w:r>
              <w:t>pacijentom</w:t>
            </w:r>
            <w:proofErr w:type="spellEnd"/>
            <w:r>
              <w:t xml:space="preserve"> – </w:t>
            </w:r>
            <w:proofErr w:type="spellStart"/>
            <w:r>
              <w:t>tip</w:t>
            </w:r>
            <w:proofErr w:type="spellEnd"/>
            <w:r>
              <w:t xml:space="preserve"> BF</w:t>
            </w:r>
          </w:p>
          <w:p w14:paraId="4AA2B8CD" w14:textId="77777777" w:rsidR="00E938CA" w:rsidRDefault="00E31C03">
            <w:r>
              <w:t xml:space="preserve">RF </w:t>
            </w:r>
            <w:proofErr w:type="spellStart"/>
            <w:r>
              <w:t>emisije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 xml:space="preserve"> 1, </w:t>
            </w:r>
            <w:proofErr w:type="spellStart"/>
            <w:r>
              <w:t>klasa</w:t>
            </w:r>
            <w:proofErr w:type="spellEnd"/>
            <w:r>
              <w:t xml:space="preserve"> B</w:t>
            </w:r>
          </w:p>
          <w:p w14:paraId="5F98758D" w14:textId="77777777" w:rsidR="00E938CA" w:rsidRDefault="00E31C03"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prodora</w:t>
            </w:r>
            <w:proofErr w:type="spellEnd"/>
            <w:r>
              <w:t xml:space="preserve"> – IP42</w:t>
            </w:r>
          </w:p>
          <w:p w14:paraId="76E27D55" w14:textId="77777777" w:rsidR="00E938CA" w:rsidRDefault="00E938CA"/>
          <w:p w14:paraId="69EF2149" w14:textId="77777777" w:rsidR="00E938CA" w:rsidRDefault="00E31C03">
            <w:proofErr w:type="spellStart"/>
            <w:r>
              <w:t>Uvjeti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>:-</w:t>
            </w:r>
          </w:p>
          <w:p w14:paraId="15DCCDA8" w14:textId="77777777" w:rsidR="00E938CA" w:rsidRDefault="00E31C03">
            <w:proofErr w:type="spellStart"/>
            <w:r>
              <w:t>Temperatura</w:t>
            </w:r>
            <w:proofErr w:type="spellEnd"/>
            <w:r>
              <w:t xml:space="preserve"> 10-40 C</w:t>
            </w:r>
          </w:p>
          <w:p w14:paraId="52CA5B3B" w14:textId="77777777" w:rsidR="00E938CA" w:rsidRDefault="00E31C03">
            <w:proofErr w:type="spellStart"/>
            <w:r>
              <w:t>Relativna</w:t>
            </w:r>
            <w:proofErr w:type="spellEnd"/>
            <w:r>
              <w:t xml:space="preserve"> </w:t>
            </w:r>
            <w:proofErr w:type="spellStart"/>
            <w:r>
              <w:t>vlažnost</w:t>
            </w:r>
            <w:proofErr w:type="spellEnd"/>
            <w:r>
              <w:t xml:space="preserve"> 25% do 85% (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kondezacije</w:t>
            </w:r>
            <w:proofErr w:type="spellEnd"/>
            <w:r>
              <w:t>)</w:t>
            </w:r>
          </w:p>
          <w:p w14:paraId="381ABEED" w14:textId="77777777" w:rsidR="00E938CA" w:rsidRDefault="00E31C03">
            <w:proofErr w:type="spellStart"/>
            <w:r>
              <w:lastRenderedPageBreak/>
              <w:t>Radni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 xml:space="preserve"> 700 -1060 hPa</w:t>
            </w:r>
          </w:p>
          <w:p w14:paraId="751B516D" w14:textId="77777777" w:rsidR="00E938CA" w:rsidRDefault="00E938CA"/>
          <w:p w14:paraId="340FBFCE" w14:textId="77777777" w:rsidR="00E938CA" w:rsidRDefault="00E938CA"/>
          <w:p w14:paraId="5B3E0964" w14:textId="77777777" w:rsidR="00E938CA" w:rsidRDefault="00E31C03">
            <w:proofErr w:type="spellStart"/>
            <w:r>
              <w:t>Primjenjeni</w:t>
            </w:r>
            <w:proofErr w:type="spellEnd"/>
            <w:r>
              <w:t xml:space="preserve"> </w:t>
            </w:r>
            <w:proofErr w:type="spellStart"/>
            <w:r>
              <w:t>standardi</w:t>
            </w:r>
            <w:proofErr w:type="spellEnd"/>
            <w:r>
              <w:t>:-</w:t>
            </w:r>
          </w:p>
          <w:p w14:paraId="75FB2D12" w14:textId="77777777" w:rsidR="00E938CA" w:rsidRDefault="00E31C03">
            <w:r>
              <w:t xml:space="preserve">EN60601-1 </w:t>
            </w:r>
            <w:proofErr w:type="spellStart"/>
            <w:r>
              <w:t>opći</w:t>
            </w:r>
            <w:proofErr w:type="spellEnd"/>
            <w:r>
              <w:t xml:space="preserve"> </w:t>
            </w:r>
            <w:proofErr w:type="spellStart"/>
            <w:r>
              <w:t>sigurnosni</w:t>
            </w:r>
            <w:proofErr w:type="spellEnd"/>
            <w:r>
              <w:t xml:space="preserve"> </w:t>
            </w:r>
            <w:proofErr w:type="spellStart"/>
            <w:r>
              <w:t>uvjeti</w:t>
            </w:r>
            <w:proofErr w:type="spellEnd"/>
          </w:p>
          <w:p w14:paraId="3FFD1362" w14:textId="77777777" w:rsidR="00E938CA" w:rsidRDefault="00E31C03">
            <w:r>
              <w:t xml:space="preserve">EN60601-1-2 </w:t>
            </w:r>
            <w:proofErr w:type="spellStart"/>
            <w:r>
              <w:t>elektromagnetna</w:t>
            </w:r>
            <w:proofErr w:type="spellEnd"/>
            <w:r>
              <w:t xml:space="preserve"> </w:t>
            </w:r>
            <w:proofErr w:type="spellStart"/>
            <w:r>
              <w:t>kompatibilnost</w:t>
            </w:r>
            <w:proofErr w:type="spellEnd"/>
          </w:p>
          <w:p w14:paraId="6ADD7C94" w14:textId="77777777" w:rsidR="00E938CA" w:rsidRDefault="00E31C03">
            <w:r>
              <w:t xml:space="preserve">EN 80601-2-30 </w:t>
            </w:r>
            <w:proofErr w:type="spellStart"/>
            <w:r>
              <w:t>posebni</w:t>
            </w:r>
            <w:proofErr w:type="spellEnd"/>
            <w:r>
              <w:t xml:space="preserve"> </w:t>
            </w:r>
            <w:proofErr w:type="spellStart"/>
            <w:r>
              <w:t>zahtjevi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sigurnost</w:t>
            </w:r>
            <w:proofErr w:type="spellEnd"/>
            <w:r>
              <w:t xml:space="preserve"> i </w:t>
            </w:r>
            <w:proofErr w:type="spellStart"/>
            <w:r>
              <w:t>performanse</w:t>
            </w:r>
            <w:proofErr w:type="spellEnd"/>
            <w:r>
              <w:t xml:space="preserve"> </w:t>
            </w:r>
            <w:proofErr w:type="spellStart"/>
            <w:r>
              <w:t>automatiziranih</w:t>
            </w:r>
            <w:proofErr w:type="spellEnd"/>
            <w:r>
              <w:t xml:space="preserve"> </w:t>
            </w:r>
            <w:proofErr w:type="spellStart"/>
            <w:r>
              <w:t>neinvazivnih</w:t>
            </w:r>
            <w:proofErr w:type="spellEnd"/>
            <w:r>
              <w:t xml:space="preserve"> </w:t>
            </w:r>
            <w:proofErr w:type="spellStart"/>
            <w:r>
              <w:t>sfingomanometara</w:t>
            </w:r>
            <w:proofErr w:type="spellEnd"/>
          </w:p>
          <w:p w14:paraId="4E011BC5" w14:textId="77777777" w:rsidR="00E938CA" w:rsidRDefault="00E938CA"/>
          <w:p w14:paraId="1B9344E3" w14:textId="77777777" w:rsidR="00E938CA" w:rsidRDefault="00E31C03">
            <w:proofErr w:type="spellStart"/>
            <w:r>
              <w:t>Pametno</w:t>
            </w:r>
            <w:proofErr w:type="spellEnd"/>
            <w:r>
              <w:t xml:space="preserve"> </w:t>
            </w: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podacima</w:t>
            </w:r>
            <w:proofErr w:type="spellEnd"/>
            <w:r>
              <w:t>:-</w:t>
            </w:r>
          </w:p>
          <w:p w14:paraId="7BC676A7" w14:textId="77777777" w:rsidR="00E938CA" w:rsidRDefault="00E31C03">
            <w:proofErr w:type="spellStart"/>
            <w:r>
              <w:t>Siguran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izvještajima</w:t>
            </w:r>
            <w:proofErr w:type="spellEnd"/>
          </w:p>
          <w:p w14:paraId="07C2DBBC" w14:textId="77777777" w:rsidR="00E938CA" w:rsidRDefault="00E31C03"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ispisivanje</w:t>
            </w:r>
            <w:proofErr w:type="spellEnd"/>
            <w:r>
              <w:t xml:space="preserve">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>
              <w:t>internetske</w:t>
            </w:r>
            <w:proofErr w:type="spellEnd"/>
            <w:r>
              <w:t xml:space="preserve"> </w:t>
            </w:r>
            <w:proofErr w:type="spellStart"/>
            <w:r>
              <w:t>mreže</w:t>
            </w:r>
            <w:proofErr w:type="spellEnd"/>
            <w:r>
              <w:t xml:space="preserve"> i </w:t>
            </w:r>
            <w:proofErr w:type="spellStart"/>
            <w:r>
              <w:t>spremanje</w:t>
            </w:r>
            <w:proofErr w:type="spellEnd"/>
            <w:r>
              <w:t xml:space="preserve"> u PDF</w:t>
            </w:r>
          </w:p>
          <w:p w14:paraId="59746089" w14:textId="77777777" w:rsidR="00E938CA" w:rsidRDefault="00E31C03">
            <w:proofErr w:type="spellStart"/>
            <w:r>
              <w:t>Integracija</w:t>
            </w:r>
            <w:proofErr w:type="spellEnd"/>
            <w:r>
              <w:t xml:space="preserve"> – DICOM, HL7, XML, GDT, JSON</w:t>
            </w:r>
          </w:p>
          <w:p w14:paraId="60A84C2C" w14:textId="77777777" w:rsidR="00E938CA" w:rsidRDefault="00E31C03">
            <w:proofErr w:type="spellStart"/>
            <w:r>
              <w:t>Potpuna</w:t>
            </w:r>
            <w:proofErr w:type="spellEnd"/>
            <w:r>
              <w:t xml:space="preserve"> </w:t>
            </w:r>
            <w:proofErr w:type="spellStart"/>
            <w:r>
              <w:t>integracija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zahtjevu</w:t>
            </w:r>
            <w:proofErr w:type="spellEnd"/>
          </w:p>
          <w:p w14:paraId="337F1D1C" w14:textId="77777777" w:rsidR="00E938CA" w:rsidRDefault="00E938CA"/>
          <w:p w14:paraId="2E8C8EF1" w14:textId="77777777" w:rsidR="00E938CA" w:rsidRDefault="00E31C03"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krvnog</w:t>
            </w:r>
            <w:proofErr w:type="spellEnd"/>
            <w:r>
              <w:t xml:space="preserve"> </w:t>
            </w:r>
            <w:proofErr w:type="spellStart"/>
            <w:r>
              <w:t>tlaka</w:t>
            </w:r>
            <w:proofErr w:type="spellEnd"/>
            <w:r>
              <w:t xml:space="preserve"> i </w:t>
            </w:r>
            <w:proofErr w:type="spellStart"/>
            <w:r>
              <w:t>gležanjskog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  <w:p w14:paraId="6154903C" w14:textId="77777777" w:rsidR="00E938CA" w:rsidRDefault="00E31C03">
            <w:proofErr w:type="spellStart"/>
            <w:r>
              <w:t>Uređaj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omogučiti</w:t>
            </w:r>
            <w:proofErr w:type="spellEnd"/>
            <w:r>
              <w:t xml:space="preserve">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krvog</w:t>
            </w:r>
            <w:proofErr w:type="spellEnd"/>
            <w:r>
              <w:t xml:space="preserve"> </w:t>
            </w:r>
            <w:proofErr w:type="spellStart"/>
            <w:r>
              <w:t>tlaka</w:t>
            </w:r>
            <w:proofErr w:type="spellEnd"/>
            <w:r>
              <w:t xml:space="preserve"> </w:t>
            </w:r>
            <w:proofErr w:type="spellStart"/>
            <w:r>
              <w:t>uključujući</w:t>
            </w:r>
            <w:proofErr w:type="spellEnd"/>
            <w:r>
              <w:t xml:space="preserve">:- </w:t>
            </w:r>
            <w:proofErr w:type="spellStart"/>
            <w:r>
              <w:t>pojedinačni</w:t>
            </w:r>
            <w:proofErr w:type="spellEnd"/>
            <w:r>
              <w:t xml:space="preserve"> </w:t>
            </w:r>
            <w:proofErr w:type="spellStart"/>
            <w:r>
              <w:t>krvni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>,</w:t>
            </w:r>
          </w:p>
          <w:p w14:paraId="042E4217" w14:textId="77777777" w:rsidR="00E938CA" w:rsidRDefault="00E31C03">
            <w:proofErr w:type="spellStart"/>
            <w:r>
              <w:t>dvostruki</w:t>
            </w:r>
            <w:proofErr w:type="spellEnd"/>
            <w:r>
              <w:t xml:space="preserve"> </w:t>
            </w:r>
            <w:proofErr w:type="spellStart"/>
            <w:r>
              <w:t>krvni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 xml:space="preserve">, </w:t>
            </w:r>
            <w:proofErr w:type="spellStart"/>
            <w:r>
              <w:t>pojedinačni</w:t>
            </w:r>
            <w:proofErr w:type="spellEnd"/>
            <w:r>
              <w:t xml:space="preserve"> </w:t>
            </w:r>
            <w:proofErr w:type="spellStart"/>
            <w:r>
              <w:t>prosječni</w:t>
            </w:r>
            <w:proofErr w:type="spellEnd"/>
            <w:r>
              <w:t xml:space="preserve"> </w:t>
            </w:r>
            <w:proofErr w:type="spellStart"/>
            <w:r>
              <w:t>krvni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 xml:space="preserve">, </w:t>
            </w:r>
            <w:proofErr w:type="spellStart"/>
            <w:r>
              <w:t>dvostruki</w:t>
            </w:r>
            <w:proofErr w:type="spellEnd"/>
            <w:r>
              <w:t xml:space="preserve"> </w:t>
            </w:r>
            <w:proofErr w:type="spellStart"/>
            <w:r>
              <w:t>prosječni</w:t>
            </w:r>
            <w:proofErr w:type="spellEnd"/>
            <w:r>
              <w:t xml:space="preserve"> </w:t>
            </w:r>
            <w:proofErr w:type="spellStart"/>
            <w:r>
              <w:t>krvni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</w:p>
          <w:p w14:paraId="7DAA1C3B" w14:textId="77777777" w:rsidR="00E938CA" w:rsidRDefault="00E31C03">
            <w:proofErr w:type="spellStart"/>
            <w:r>
              <w:t>uređaj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podržavati</w:t>
            </w:r>
            <w:proofErr w:type="spellEnd"/>
            <w:r>
              <w:t xml:space="preserve"> i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gležanjskog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  <w:r>
              <w:t xml:space="preserve"> (ABI) na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osilometrijske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i </w:t>
            </w:r>
            <w:proofErr w:type="spellStart"/>
            <w:r>
              <w:t>pletizmografije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srčanog</w:t>
            </w:r>
            <w:proofErr w:type="spellEnd"/>
            <w:r>
              <w:t xml:space="preserve"> </w:t>
            </w:r>
            <w:proofErr w:type="spellStart"/>
            <w:r>
              <w:t>pulsa</w:t>
            </w:r>
            <w:proofErr w:type="spellEnd"/>
            <w:r>
              <w:t xml:space="preserve">, </w:t>
            </w:r>
            <w:proofErr w:type="spellStart"/>
            <w:r>
              <w:t>sistoličkog</w:t>
            </w:r>
            <w:proofErr w:type="spellEnd"/>
            <w:r>
              <w:t xml:space="preserve"> i </w:t>
            </w:r>
            <w:proofErr w:type="spellStart"/>
            <w:r>
              <w:t>dijastoličkog</w:t>
            </w:r>
            <w:proofErr w:type="spellEnd"/>
            <w:r>
              <w:t xml:space="preserve"> </w:t>
            </w:r>
            <w:proofErr w:type="spellStart"/>
            <w:r>
              <w:t>tlaka</w:t>
            </w:r>
            <w:proofErr w:type="spellEnd"/>
          </w:p>
          <w:p w14:paraId="020A0643" w14:textId="77777777" w:rsidR="00E938CA" w:rsidRDefault="00E938CA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F182" w14:textId="77777777" w:rsidR="00E938CA" w:rsidRDefault="00E31C03">
            <w:r>
              <w:lastRenderedPageBreak/>
              <w:t xml:space="preserve"> </w:t>
            </w:r>
            <w:proofErr w:type="spellStart"/>
            <w:r>
              <w:t>kom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F8C5" w14:textId="77777777" w:rsidR="00E938CA" w:rsidRDefault="00E31C03">
            <w: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B87AB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6663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D7CE" w14:textId="77777777" w:rsidR="00E938CA" w:rsidRDefault="00E938CA"/>
        </w:tc>
      </w:tr>
      <w:tr w:rsidR="00E938CA" w14:paraId="3968B25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31AD" w14:textId="77777777" w:rsidR="00E938CA" w:rsidRDefault="00E31C03">
            <w: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96FB" w14:textId="77777777" w:rsidR="00E938CA" w:rsidRDefault="00E31C03">
            <w:r>
              <w:t>Tablet</w:t>
            </w:r>
          </w:p>
          <w:p w14:paraId="7E1512EA" w14:textId="77777777" w:rsidR="00E938CA" w:rsidRDefault="00E31C03">
            <w:r>
              <w:lastRenderedPageBreak/>
              <w:t xml:space="preserve">Rad </w:t>
            </w:r>
            <w:proofErr w:type="spellStart"/>
            <w:r>
              <w:t>baterije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8 </w:t>
            </w:r>
            <w:proofErr w:type="spellStart"/>
            <w:r>
              <w:t>sati</w:t>
            </w:r>
            <w:proofErr w:type="spellEnd"/>
            <w:r>
              <w:t xml:space="preserve"> </w:t>
            </w:r>
            <w:proofErr w:type="spellStart"/>
            <w:r>
              <w:t>neprekidnog</w:t>
            </w:r>
            <w:proofErr w:type="spellEnd"/>
            <w:r>
              <w:t xml:space="preserve"> </w:t>
            </w:r>
            <w:proofErr w:type="spellStart"/>
            <w:r>
              <w:t>korištenja</w:t>
            </w:r>
            <w:proofErr w:type="spellEnd"/>
          </w:p>
          <w:p w14:paraId="0983A541" w14:textId="77777777" w:rsidR="00E938CA" w:rsidRDefault="00E31C03">
            <w:r>
              <w:t>Kamera min.5 MP</w:t>
            </w:r>
          </w:p>
          <w:p w14:paraId="1A676709" w14:textId="77777777" w:rsidR="00E938CA" w:rsidRDefault="00E31C03">
            <w:r>
              <w:t xml:space="preserve">Opremljen Bluetooth </w:t>
            </w:r>
            <w:proofErr w:type="spellStart"/>
            <w:r>
              <w:t>bežičnom</w:t>
            </w:r>
            <w:proofErr w:type="spellEnd"/>
            <w:r>
              <w:t xml:space="preserve"> </w:t>
            </w:r>
            <w:proofErr w:type="spellStart"/>
            <w:r>
              <w:t>tehnologijom</w:t>
            </w:r>
            <w:proofErr w:type="spellEnd"/>
          </w:p>
          <w:p w14:paraId="0BE8957F" w14:textId="77777777" w:rsidR="00E938CA" w:rsidRDefault="00E31C03">
            <w:r>
              <w:t xml:space="preserve">Hrvatski </w:t>
            </w:r>
            <w:proofErr w:type="spellStart"/>
            <w:r>
              <w:t>jezik</w:t>
            </w:r>
            <w:proofErr w:type="spellEnd"/>
          </w:p>
          <w:p w14:paraId="74BBD8B7" w14:textId="77777777" w:rsidR="00E938CA" w:rsidRDefault="00E31C03">
            <w:proofErr w:type="spellStart"/>
            <w:r>
              <w:t>Kompatibilan</w:t>
            </w:r>
            <w:proofErr w:type="spellEnd"/>
            <w:r>
              <w:t xml:space="preserve"> s </w:t>
            </w:r>
            <w:proofErr w:type="spellStart"/>
            <w:r>
              <w:t>najmanje</w:t>
            </w:r>
            <w:proofErr w:type="spellEnd"/>
            <w:r>
              <w:t xml:space="preserve"> 6 </w:t>
            </w:r>
            <w:proofErr w:type="spellStart"/>
            <w:r>
              <w:t>dijagnostičkih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  <w:r>
              <w:t xml:space="preserve">,  zu </w:t>
            </w:r>
            <w:proofErr w:type="spellStart"/>
            <w:r>
              <w:t>fleksibilnost</w:t>
            </w:r>
            <w:proofErr w:type="spellEnd"/>
            <w:r>
              <w:t xml:space="preserve"> </w:t>
            </w:r>
            <w:proofErr w:type="spellStart"/>
            <w:r>
              <w:t>dodavanja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uklanjanja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  <w:r>
              <w:t xml:space="preserve"> na </w:t>
            </w:r>
            <w:proofErr w:type="spellStart"/>
            <w:r>
              <w:t>temelju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</w:t>
            </w:r>
            <w:proofErr w:type="spellStart"/>
            <w:r>
              <w:t>korisnika</w:t>
            </w:r>
            <w:proofErr w:type="spellEnd"/>
            <w:r>
              <w:t xml:space="preserve"> – EKG, </w:t>
            </w:r>
            <w:proofErr w:type="spellStart"/>
            <w:r>
              <w:t>termometar</w:t>
            </w:r>
            <w:proofErr w:type="spellEnd"/>
            <w:r>
              <w:t xml:space="preserve">, SpO2, </w:t>
            </w:r>
            <w:proofErr w:type="spellStart"/>
            <w:r>
              <w:t>spirometar</w:t>
            </w:r>
            <w:proofErr w:type="spellEnd"/>
            <w:r>
              <w:t>, BP, ABI, TBI</w:t>
            </w:r>
          </w:p>
          <w:p w14:paraId="6575CB6E" w14:textId="77777777" w:rsidR="00E938CA" w:rsidRDefault="00E31C03"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integracije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dijagnostičkih</w:t>
            </w:r>
            <w:proofErr w:type="spellEnd"/>
            <w:r>
              <w:t xml:space="preserve"> </w:t>
            </w:r>
            <w:proofErr w:type="spellStart"/>
            <w:r>
              <w:t>testova</w:t>
            </w:r>
            <w:proofErr w:type="spellEnd"/>
            <w:r>
              <w:t xml:space="preserve">, </w:t>
            </w: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datoteke</w:t>
            </w:r>
            <w:proofErr w:type="spellEnd"/>
            <w:r>
              <w:t xml:space="preserve"> </w:t>
            </w:r>
            <w:proofErr w:type="spellStart"/>
            <w:r>
              <w:t>pacijenata</w:t>
            </w:r>
            <w:proofErr w:type="spellEnd"/>
            <w:r>
              <w:t xml:space="preserve"> i </w:t>
            </w:r>
            <w:proofErr w:type="spellStart"/>
            <w:r>
              <w:t>alate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kliničke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jednog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</w:p>
          <w:p w14:paraId="730A2AFA" w14:textId="77777777" w:rsidR="00E938CA" w:rsidRDefault="00E31C03">
            <w:proofErr w:type="spellStart"/>
            <w:r>
              <w:t>Podržava</w:t>
            </w:r>
            <w:proofErr w:type="spellEnd"/>
            <w:r>
              <w:t xml:space="preserve"> </w:t>
            </w:r>
            <w:proofErr w:type="spellStart"/>
            <w:r>
              <w:t>bežično</w:t>
            </w:r>
            <w:proofErr w:type="spellEnd"/>
            <w:r>
              <w:t xml:space="preserve"> </w:t>
            </w:r>
            <w:proofErr w:type="spellStart"/>
            <w:r>
              <w:t>povezivanje</w:t>
            </w:r>
            <w:proofErr w:type="spellEnd"/>
            <w:r>
              <w:t xml:space="preserve"> </w:t>
            </w:r>
            <w:proofErr w:type="spellStart"/>
            <w:r>
              <w:t>pisača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ispis</w:t>
            </w:r>
            <w:proofErr w:type="spellEnd"/>
            <w:r>
              <w:t xml:space="preserve"> </w:t>
            </w:r>
            <w:proofErr w:type="spellStart"/>
            <w:r>
              <w:t>izvješča</w:t>
            </w:r>
            <w:proofErr w:type="spellEnd"/>
            <w:r>
              <w:t xml:space="preserve"> i </w:t>
            </w:r>
            <w:proofErr w:type="spellStart"/>
            <w:r>
              <w:t>rezultata</w:t>
            </w:r>
            <w:proofErr w:type="spellEnd"/>
          </w:p>
          <w:p w14:paraId="681FA7DD" w14:textId="77777777" w:rsidR="00E938CA" w:rsidRDefault="00E31C03"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izvoza</w:t>
            </w:r>
            <w:proofErr w:type="spellEnd"/>
            <w:r>
              <w:t xml:space="preserve"> </w:t>
            </w:r>
            <w:proofErr w:type="spellStart"/>
            <w:r>
              <w:t>rezultata</w:t>
            </w:r>
            <w:proofErr w:type="spellEnd"/>
            <w:r>
              <w:t xml:space="preserve"> </w:t>
            </w:r>
            <w:proofErr w:type="spellStart"/>
            <w:r>
              <w:t>testa</w:t>
            </w:r>
            <w:proofErr w:type="spellEnd"/>
            <w:r>
              <w:t xml:space="preserve"> u PDF </w:t>
            </w:r>
            <w:proofErr w:type="spellStart"/>
            <w:r>
              <w:t>formatu</w:t>
            </w:r>
            <w:proofErr w:type="spellEnd"/>
          </w:p>
          <w:p w14:paraId="2177AA9F" w14:textId="77777777" w:rsidR="00E938CA" w:rsidRDefault="00E31C03">
            <w:proofErr w:type="spellStart"/>
            <w:r>
              <w:t>Zaslon</w:t>
            </w:r>
            <w:proofErr w:type="spellEnd"/>
            <w:r>
              <w:t xml:space="preserve"> </w:t>
            </w:r>
            <w:proofErr w:type="spellStart"/>
            <w:r>
              <w:t>osjetljiv</w:t>
            </w:r>
            <w:proofErr w:type="spellEnd"/>
            <w:r>
              <w:t xml:space="preserve"> na </w:t>
            </w:r>
            <w:proofErr w:type="spellStart"/>
            <w:r>
              <w:t>dodir</w:t>
            </w:r>
            <w:proofErr w:type="spellEnd"/>
            <w:r>
              <w:t xml:space="preserve">, </w:t>
            </w:r>
            <w:proofErr w:type="spellStart"/>
            <w:r>
              <w:t>veličine</w:t>
            </w:r>
            <w:proofErr w:type="spellEnd"/>
            <w:r>
              <w:t xml:space="preserve"> </w:t>
            </w:r>
            <w:proofErr w:type="spellStart"/>
            <w:r>
              <w:t>najmanje</w:t>
            </w:r>
            <w:proofErr w:type="spellEnd"/>
            <w:r>
              <w:t xml:space="preserve"> 10 </w:t>
            </w:r>
            <w:proofErr w:type="spellStart"/>
            <w:r>
              <w:t>inča</w:t>
            </w:r>
            <w:proofErr w:type="spellEnd"/>
          </w:p>
          <w:p w14:paraId="06D9475E" w14:textId="77777777" w:rsidR="00E938CA" w:rsidRDefault="00E31C03">
            <w:proofErr w:type="spellStart"/>
            <w:r>
              <w:t>Uređaj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važeći</w:t>
            </w:r>
            <w:proofErr w:type="spellEnd"/>
            <w:r>
              <w:t xml:space="preserve">  EC </w:t>
            </w:r>
            <w:proofErr w:type="spellStart"/>
            <w:r>
              <w:t>certifikat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propisima</w:t>
            </w:r>
            <w:proofErr w:type="spellEnd"/>
            <w:r>
              <w:t xml:space="preserve"> o </w:t>
            </w:r>
            <w:proofErr w:type="spellStart"/>
            <w:r>
              <w:t>medicinskih</w:t>
            </w:r>
            <w:proofErr w:type="spellEnd"/>
            <w:r>
              <w:t xml:space="preserve"> </w:t>
            </w:r>
            <w:proofErr w:type="spellStart"/>
            <w:r>
              <w:t>uređajima</w:t>
            </w:r>
            <w:proofErr w:type="spellEnd"/>
          </w:p>
          <w:p w14:paraId="58939E10" w14:textId="77777777" w:rsidR="00E938CA" w:rsidRDefault="00E31C03">
            <w:proofErr w:type="spellStart"/>
            <w:r>
              <w:t>Proizvođać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certifikat</w:t>
            </w:r>
            <w:proofErr w:type="spellEnd"/>
            <w:r>
              <w:t xml:space="preserve"> ISO 27001, </w:t>
            </w:r>
            <w:proofErr w:type="spellStart"/>
            <w:r>
              <w:t>iso</w:t>
            </w:r>
            <w:proofErr w:type="spellEnd"/>
            <w:r>
              <w:t xml:space="preserve"> 9001, </w:t>
            </w:r>
            <w:proofErr w:type="spellStart"/>
            <w:r>
              <w:t>iso</w:t>
            </w:r>
            <w:proofErr w:type="spellEnd"/>
            <w:r>
              <w:t xml:space="preserve"> 13485</w:t>
            </w:r>
          </w:p>
          <w:p w14:paraId="3223BF81" w14:textId="77777777" w:rsidR="00E938CA" w:rsidRDefault="00E31C03"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podacima</w:t>
            </w:r>
            <w:proofErr w:type="spellEnd"/>
            <w:r>
              <w:t xml:space="preserve"> </w:t>
            </w:r>
            <w:proofErr w:type="spellStart"/>
            <w:r>
              <w:t>temeljen</w:t>
            </w:r>
            <w:proofErr w:type="spellEnd"/>
            <w:r>
              <w:t xml:space="preserve"> na </w:t>
            </w:r>
            <w:proofErr w:type="spellStart"/>
            <w:r>
              <w:t>oblaku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sigurnim</w:t>
            </w:r>
            <w:proofErr w:type="spellEnd"/>
            <w:r>
              <w:t xml:space="preserve"> </w:t>
            </w:r>
            <w:proofErr w:type="spellStart"/>
            <w:r>
              <w:t>djeljenjem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 i </w:t>
            </w:r>
            <w:proofErr w:type="spellStart"/>
            <w:r>
              <w:t>rezultata</w:t>
            </w:r>
            <w:proofErr w:type="spellEnd"/>
            <w:r>
              <w:t xml:space="preserve"> </w:t>
            </w:r>
            <w:proofErr w:type="spellStart"/>
            <w:r>
              <w:t>mjerenja</w:t>
            </w:r>
            <w:proofErr w:type="spellEnd"/>
            <w:r>
              <w:t xml:space="preserve">, </w:t>
            </w:r>
            <w:proofErr w:type="spellStart"/>
            <w:r>
              <w:t>osigurana</w:t>
            </w:r>
            <w:proofErr w:type="spellEnd"/>
            <w:r>
              <w:t xml:space="preserve"> </w:t>
            </w:r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osjetljivih</w:t>
            </w:r>
            <w:proofErr w:type="spellEnd"/>
            <w:r>
              <w:t xml:space="preserve"> </w:t>
            </w:r>
            <w:proofErr w:type="spellStart"/>
            <w:r>
              <w:t>osobnih</w:t>
            </w:r>
            <w:proofErr w:type="spellEnd"/>
            <w:r>
              <w:t xml:space="preserve"> </w:t>
            </w:r>
            <w:proofErr w:type="spellStart"/>
            <w:r>
              <w:t>zdravstvenih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</w:p>
          <w:p w14:paraId="20767CBA" w14:textId="77777777" w:rsidR="00E938CA" w:rsidRDefault="00E31C03">
            <w:proofErr w:type="spellStart"/>
            <w:r>
              <w:t>Dolazi</w:t>
            </w:r>
            <w:proofErr w:type="spellEnd"/>
            <w:r>
              <w:t xml:space="preserve"> s </w:t>
            </w:r>
            <w:proofErr w:type="spellStart"/>
            <w:r>
              <w:t>namjenskom</w:t>
            </w:r>
            <w:proofErr w:type="spellEnd"/>
            <w:r>
              <w:t xml:space="preserve"> </w:t>
            </w:r>
            <w:proofErr w:type="spellStart"/>
            <w:r>
              <w:t>stanicom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punjenje</w:t>
            </w:r>
            <w:proofErr w:type="spellEnd"/>
          </w:p>
          <w:p w14:paraId="7C9B9C45" w14:textId="77777777" w:rsidR="00E938CA" w:rsidRDefault="00E31C03">
            <w:proofErr w:type="spellStart"/>
            <w:r>
              <w:t>Ugrađena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05D0" w14:textId="77777777" w:rsidR="00E938CA" w:rsidRDefault="00E31C03">
            <w:r>
              <w:lastRenderedPageBreak/>
              <w:t xml:space="preserve">     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FB6C" w14:textId="77777777" w:rsidR="00E938CA" w:rsidRDefault="00E31C03">
            <w:r>
              <w:t xml:space="preserve">             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7FF48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249A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11AC" w14:textId="77777777" w:rsidR="00E938CA" w:rsidRDefault="00E938CA"/>
        </w:tc>
      </w:tr>
      <w:tr w:rsidR="00E938CA" w14:paraId="7478B52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E963" w14:textId="77777777" w:rsidR="00E938CA" w:rsidRDefault="00E31C03">
            <w: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2168" w14:textId="77777777" w:rsidR="00E938CA" w:rsidRDefault="00E31C03">
            <w:r>
              <w:t xml:space="preserve">Set </w:t>
            </w:r>
            <w:proofErr w:type="spellStart"/>
            <w:r>
              <w:t>manžeta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ABI  </w:t>
            </w:r>
            <w:proofErr w:type="spellStart"/>
            <w:r>
              <w:t>veličina</w:t>
            </w:r>
            <w:proofErr w:type="spellEnd"/>
            <w:r>
              <w:t xml:space="preserve"> L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4D3A" w14:textId="77777777" w:rsidR="00E938CA" w:rsidRDefault="00E31C03">
            <w:r>
              <w:t xml:space="preserve">          </w:t>
            </w:r>
            <w:proofErr w:type="spellStart"/>
            <w:r>
              <w:t>komplet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831D" w14:textId="77777777" w:rsidR="00E938CA" w:rsidRDefault="00E31C03">
            <w: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FF6B5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4B4E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C91A" w14:textId="77777777" w:rsidR="00E938CA" w:rsidRDefault="00E938CA"/>
        </w:tc>
      </w:tr>
      <w:tr w:rsidR="00E938CA" w14:paraId="6400BA5E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5050" w14:textId="77777777" w:rsidR="00E938CA" w:rsidRDefault="00E31C03">
            <w: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0147" w14:textId="77777777" w:rsidR="00E938CA" w:rsidRDefault="00E31C03">
            <w:r>
              <w:t xml:space="preserve">12kanalni EKG </w:t>
            </w:r>
            <w:proofErr w:type="spellStart"/>
            <w:r>
              <w:t>uređaj</w:t>
            </w:r>
            <w:proofErr w:type="spellEnd"/>
          </w:p>
          <w:p w14:paraId="0FD5D012" w14:textId="77777777" w:rsidR="00E938CA" w:rsidRDefault="00E31C03">
            <w:proofErr w:type="spellStart"/>
            <w:r>
              <w:t>Mjerne</w:t>
            </w:r>
            <w:proofErr w:type="spellEnd"/>
            <w:r>
              <w:t xml:space="preserve"> </w:t>
            </w:r>
            <w:proofErr w:type="spellStart"/>
            <w:r>
              <w:t>karakteristike</w:t>
            </w:r>
            <w:proofErr w:type="spellEnd"/>
            <w:r>
              <w:t>:</w:t>
            </w:r>
          </w:p>
          <w:p w14:paraId="189BFCC3" w14:textId="77777777" w:rsidR="00E938CA" w:rsidRDefault="00E31C03">
            <w:proofErr w:type="spellStart"/>
            <w:r>
              <w:t>Detekcija</w:t>
            </w:r>
            <w:proofErr w:type="spellEnd"/>
            <w:r>
              <w:t xml:space="preserve"> </w:t>
            </w:r>
            <w:proofErr w:type="spellStart"/>
            <w:r>
              <w:t>postavljanja</w:t>
            </w:r>
            <w:proofErr w:type="spellEnd"/>
            <w:r>
              <w:t xml:space="preserve"> </w:t>
            </w:r>
            <w:proofErr w:type="spellStart"/>
            <w:r>
              <w:t>elektrode</w:t>
            </w:r>
            <w:proofErr w:type="spellEnd"/>
          </w:p>
          <w:p w14:paraId="333C7D7D" w14:textId="77777777" w:rsidR="00E938CA" w:rsidRDefault="00E31C03">
            <w:proofErr w:type="spellStart"/>
            <w:r>
              <w:lastRenderedPageBreak/>
              <w:t>Detekcija</w:t>
            </w:r>
            <w:proofErr w:type="spellEnd"/>
            <w:r>
              <w:t xml:space="preserve"> </w:t>
            </w:r>
            <w:proofErr w:type="spellStart"/>
            <w:r>
              <w:t>srčanog</w:t>
            </w:r>
            <w:proofErr w:type="spellEnd"/>
            <w:r>
              <w:t xml:space="preserve"> </w:t>
            </w:r>
            <w:proofErr w:type="spellStart"/>
            <w:r>
              <w:t>pejsmejkera</w:t>
            </w:r>
            <w:proofErr w:type="spellEnd"/>
            <w:r>
              <w:t xml:space="preserve"> &gt;+/- 2mV70,1ms</w:t>
            </w:r>
          </w:p>
          <w:p w14:paraId="32A6E42D" w14:textId="77777777" w:rsidR="00E938CA" w:rsidRDefault="00E31C03">
            <w:proofErr w:type="spellStart"/>
            <w:r>
              <w:t>Ulazni</w:t>
            </w:r>
            <w:proofErr w:type="spellEnd"/>
            <w:r>
              <w:t xml:space="preserve"> </w:t>
            </w:r>
            <w:proofErr w:type="spellStart"/>
            <w:r>
              <w:t>krug</w:t>
            </w:r>
            <w:proofErr w:type="spellEnd"/>
            <w:r>
              <w:t xml:space="preserve"> </w:t>
            </w:r>
            <w:proofErr w:type="spellStart"/>
            <w:r>
              <w:t>pacijenata-potpuno</w:t>
            </w:r>
            <w:proofErr w:type="spellEnd"/>
            <w:r>
              <w:t xml:space="preserve"> </w:t>
            </w:r>
            <w:proofErr w:type="spellStart"/>
            <w:r>
              <w:t>plutajući</w:t>
            </w:r>
            <w:proofErr w:type="spellEnd"/>
            <w:r>
              <w:t xml:space="preserve"> i </w:t>
            </w:r>
            <w:proofErr w:type="spellStart"/>
            <w:r>
              <w:t>izoliran</w:t>
            </w:r>
            <w:proofErr w:type="spellEnd"/>
            <w:r>
              <w:t xml:space="preserve">, </w:t>
            </w:r>
            <w:proofErr w:type="spellStart"/>
            <w:r>
              <w:t>zaštićen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defibrilacije</w:t>
            </w:r>
            <w:proofErr w:type="spellEnd"/>
          </w:p>
          <w:p w14:paraId="478C5BED" w14:textId="77777777" w:rsidR="00E938CA" w:rsidRDefault="00E938CA"/>
          <w:p w14:paraId="6EAF7B2C" w14:textId="77777777" w:rsidR="00E938CA" w:rsidRDefault="00E31C03">
            <w:proofErr w:type="spellStart"/>
            <w:r>
              <w:t>Točnost</w:t>
            </w:r>
            <w:proofErr w:type="spellEnd"/>
            <w:r>
              <w:t>:</w:t>
            </w:r>
          </w:p>
          <w:p w14:paraId="5D152C49" w14:textId="77777777" w:rsidR="00E938CA" w:rsidRDefault="00E31C03">
            <w:r>
              <w:t>CMRR:&gt; 110 dB</w:t>
            </w:r>
          </w:p>
          <w:p w14:paraId="1050DC8A" w14:textId="77777777" w:rsidR="00E938CA" w:rsidRDefault="00E31C03">
            <w:proofErr w:type="spellStart"/>
            <w:r>
              <w:t>Brzina</w:t>
            </w:r>
            <w:proofErr w:type="spellEnd"/>
            <w:r>
              <w:t xml:space="preserve"> </w:t>
            </w:r>
            <w:proofErr w:type="spellStart"/>
            <w:r>
              <w:t>uzorkovanja</w:t>
            </w:r>
            <w:proofErr w:type="spellEnd"/>
            <w:r>
              <w:t xml:space="preserve"> 32 K </w:t>
            </w:r>
            <w:proofErr w:type="spellStart"/>
            <w:r>
              <w:t>uzoraka</w:t>
            </w:r>
            <w:proofErr w:type="spellEnd"/>
            <w:r>
              <w:t>/</w:t>
            </w:r>
            <w:proofErr w:type="spellStart"/>
            <w:r>
              <w:t>sekundi</w:t>
            </w:r>
            <w:proofErr w:type="spellEnd"/>
            <w:r>
              <w:t>/</w:t>
            </w:r>
            <w:proofErr w:type="spellStart"/>
            <w:r>
              <w:t>kanal</w:t>
            </w:r>
            <w:proofErr w:type="spellEnd"/>
          </w:p>
          <w:p w14:paraId="092962D1" w14:textId="77777777" w:rsidR="00E938CA" w:rsidRDefault="00E31C03">
            <w:proofErr w:type="spellStart"/>
            <w:r>
              <w:t>Rezolucija</w:t>
            </w:r>
            <w:proofErr w:type="spellEnd"/>
            <w:r>
              <w:t xml:space="preserve"> 2,5, </w:t>
            </w:r>
            <w:proofErr w:type="spellStart"/>
            <w:r>
              <w:t>uV</w:t>
            </w:r>
            <w:proofErr w:type="spellEnd"/>
            <w:r>
              <w:t xml:space="preserve">/19 </w:t>
            </w:r>
            <w:proofErr w:type="spellStart"/>
            <w:r>
              <w:t>bit</w:t>
            </w:r>
            <w:proofErr w:type="spellEnd"/>
          </w:p>
          <w:p w14:paraId="13C0A6BF" w14:textId="77777777" w:rsidR="00E938CA" w:rsidRDefault="00E31C03">
            <w:proofErr w:type="spellStart"/>
            <w:r>
              <w:t>Frekvencija</w:t>
            </w:r>
            <w:proofErr w:type="spellEnd"/>
            <w:r>
              <w:t xml:space="preserve"> </w:t>
            </w:r>
            <w:proofErr w:type="spellStart"/>
            <w:r>
              <w:t>analize</w:t>
            </w:r>
            <w:proofErr w:type="spellEnd"/>
            <w:r>
              <w:t xml:space="preserve"> </w:t>
            </w:r>
            <w:proofErr w:type="spellStart"/>
            <w:r>
              <w:t>EKGa</w:t>
            </w:r>
            <w:proofErr w:type="spellEnd"/>
            <w:r>
              <w:t xml:space="preserve"> 1000 </w:t>
            </w:r>
            <w:proofErr w:type="spellStart"/>
            <w:r>
              <w:t>uzoraka</w:t>
            </w:r>
            <w:proofErr w:type="spellEnd"/>
            <w:r>
              <w:t>/sekunda</w:t>
            </w:r>
          </w:p>
          <w:p w14:paraId="60C9B76A" w14:textId="77777777" w:rsidR="00E938CA" w:rsidRDefault="00E31C03">
            <w:proofErr w:type="spellStart"/>
            <w:r>
              <w:t>Obrada</w:t>
            </w:r>
            <w:proofErr w:type="spellEnd"/>
            <w:r>
              <w:t>:</w:t>
            </w:r>
          </w:p>
          <w:p w14:paraId="358E4908" w14:textId="77777777" w:rsidR="00E938CA" w:rsidRDefault="00E31C03">
            <w:proofErr w:type="spellStart"/>
            <w:r>
              <w:t>Interpretacija</w:t>
            </w:r>
            <w:proofErr w:type="spellEnd"/>
            <w:r>
              <w:t xml:space="preserve"> </w:t>
            </w:r>
            <w:proofErr w:type="spellStart"/>
            <w:r>
              <w:t>softver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analizu</w:t>
            </w:r>
            <w:proofErr w:type="spellEnd"/>
            <w:r>
              <w:t xml:space="preserve"> Glasgow Universe</w:t>
            </w:r>
          </w:p>
          <w:p w14:paraId="2E94847C" w14:textId="77777777" w:rsidR="00E938CA" w:rsidRDefault="00E31C03">
            <w:proofErr w:type="spellStart"/>
            <w:r>
              <w:t>Napajanje</w:t>
            </w:r>
            <w:proofErr w:type="spellEnd"/>
            <w:r>
              <w:t xml:space="preserve"> i </w:t>
            </w:r>
            <w:proofErr w:type="spellStart"/>
            <w:r>
              <w:t>baterija</w:t>
            </w:r>
            <w:proofErr w:type="spellEnd"/>
            <w:r>
              <w:t>:</w:t>
            </w:r>
          </w:p>
          <w:p w14:paraId="12AB54F4" w14:textId="77777777" w:rsidR="00E938CA" w:rsidRDefault="00E31C03">
            <w:proofErr w:type="spellStart"/>
            <w:r>
              <w:t>Visokokapacitetna</w:t>
            </w:r>
            <w:proofErr w:type="spellEnd"/>
            <w:r>
              <w:t xml:space="preserve"> </w:t>
            </w:r>
            <w:proofErr w:type="spellStart"/>
            <w:r>
              <w:t>litij-polimer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ponovno</w:t>
            </w:r>
            <w:proofErr w:type="spellEnd"/>
            <w:r>
              <w:t xml:space="preserve"> </w:t>
            </w:r>
            <w:proofErr w:type="spellStart"/>
            <w:r>
              <w:t>punjenje</w:t>
            </w:r>
            <w:proofErr w:type="spellEnd"/>
          </w:p>
          <w:p w14:paraId="51E6C831" w14:textId="77777777" w:rsidR="00E938CA" w:rsidRDefault="00E31C03">
            <w:proofErr w:type="spellStart"/>
            <w:r>
              <w:t>Kapacitet</w:t>
            </w:r>
            <w:proofErr w:type="spellEnd"/>
            <w:r>
              <w:t xml:space="preserve"> 1240mAh</w:t>
            </w:r>
          </w:p>
          <w:p w14:paraId="1D9AD872" w14:textId="77777777" w:rsidR="00E938CA" w:rsidRDefault="00E31C03">
            <w:proofErr w:type="spellStart"/>
            <w:r>
              <w:t>Pregledi</w:t>
            </w:r>
            <w:proofErr w:type="spellEnd"/>
            <w:r>
              <w:t xml:space="preserve"> s </w:t>
            </w:r>
            <w:proofErr w:type="spellStart"/>
            <w:r>
              <w:t>jednim</w:t>
            </w:r>
            <w:proofErr w:type="spellEnd"/>
            <w:r>
              <w:t xml:space="preserve"> </w:t>
            </w:r>
            <w:proofErr w:type="spellStart"/>
            <w:r>
              <w:t>punjenjem</w:t>
            </w:r>
            <w:proofErr w:type="spellEnd"/>
            <w:r>
              <w:t xml:space="preserve"> </w:t>
            </w:r>
            <w:proofErr w:type="spellStart"/>
            <w:r>
              <w:t>baterije</w:t>
            </w:r>
            <w:proofErr w:type="spellEnd"/>
            <w:r>
              <w:t xml:space="preserve"> &gt;2000 </w:t>
            </w:r>
            <w:proofErr w:type="spellStart"/>
            <w:r>
              <w:t>pacijenata</w:t>
            </w:r>
            <w:proofErr w:type="spellEnd"/>
          </w:p>
          <w:p w14:paraId="586E3C51" w14:textId="77777777" w:rsidR="00E938CA" w:rsidRDefault="00E31C03">
            <w:proofErr w:type="spellStart"/>
            <w:r>
              <w:t>Kontinuirana</w:t>
            </w:r>
            <w:proofErr w:type="spellEnd"/>
            <w:r>
              <w:t xml:space="preserve"> </w:t>
            </w:r>
            <w:proofErr w:type="spellStart"/>
            <w:r>
              <w:t>uporaba</w:t>
            </w:r>
            <w:proofErr w:type="spellEnd"/>
            <w:r>
              <w:t xml:space="preserve"> 5,5 </w:t>
            </w:r>
            <w:proofErr w:type="spellStart"/>
            <w:r>
              <w:t>sati</w:t>
            </w:r>
            <w:proofErr w:type="spellEnd"/>
          </w:p>
          <w:p w14:paraId="180CE464" w14:textId="77777777" w:rsidR="00E938CA" w:rsidRDefault="00E938CA"/>
          <w:p w14:paraId="41A2988F" w14:textId="77777777" w:rsidR="00E938CA" w:rsidRDefault="00E31C03">
            <w:proofErr w:type="spellStart"/>
            <w:r>
              <w:t>Pametno</w:t>
            </w:r>
            <w:proofErr w:type="spellEnd"/>
            <w:r>
              <w:t xml:space="preserve"> </w:t>
            </w:r>
            <w:proofErr w:type="spellStart"/>
            <w:r>
              <w:t>upravljanje</w:t>
            </w:r>
            <w:proofErr w:type="spellEnd"/>
            <w:r>
              <w:t xml:space="preserve"> </w:t>
            </w:r>
            <w:proofErr w:type="spellStart"/>
            <w:r>
              <w:t>podacima</w:t>
            </w:r>
            <w:proofErr w:type="spellEnd"/>
            <w:r>
              <w:t>:</w:t>
            </w:r>
          </w:p>
          <w:p w14:paraId="15C383B0" w14:textId="77777777" w:rsidR="00E938CA" w:rsidRDefault="00E31C03">
            <w:proofErr w:type="spellStart"/>
            <w:r>
              <w:t>Siguran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izvještajima</w:t>
            </w:r>
            <w:proofErr w:type="spellEnd"/>
          </w:p>
          <w:p w14:paraId="089FB355" w14:textId="77777777" w:rsidR="00E938CA" w:rsidRDefault="00E938CA"/>
          <w:p w14:paraId="71AF86CA" w14:textId="77777777" w:rsidR="00E938CA" w:rsidRDefault="00E31C03">
            <w:proofErr w:type="spellStart"/>
            <w:r>
              <w:t>Klasihfikacija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>:</w:t>
            </w:r>
          </w:p>
          <w:p w14:paraId="75D2D516" w14:textId="77777777" w:rsidR="00E938CA" w:rsidRDefault="00E31C03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električnog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 xml:space="preserve"> </w:t>
            </w:r>
            <w:proofErr w:type="spellStart"/>
            <w:r>
              <w:t>klasa</w:t>
            </w:r>
            <w:proofErr w:type="spellEnd"/>
            <w:r>
              <w:t xml:space="preserve"> II</w:t>
            </w:r>
          </w:p>
          <w:p w14:paraId="3445A7CD" w14:textId="77777777" w:rsidR="00E938CA" w:rsidRDefault="00E31C03">
            <w:proofErr w:type="spellStart"/>
            <w:r>
              <w:t>Klasifikacija</w:t>
            </w:r>
            <w:proofErr w:type="spellEnd"/>
            <w:r>
              <w:t xml:space="preserve"> </w:t>
            </w:r>
            <w:proofErr w:type="spellStart"/>
            <w:r>
              <w:t>medicinskog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  <w:r>
              <w:t xml:space="preserve"> </w:t>
            </w:r>
            <w:proofErr w:type="spellStart"/>
            <w:r>
              <w:t>klasa</w:t>
            </w:r>
            <w:proofErr w:type="spellEnd"/>
            <w:r>
              <w:t xml:space="preserve"> </w:t>
            </w:r>
            <w:proofErr w:type="spellStart"/>
            <w:r>
              <w:t>IIa</w:t>
            </w:r>
            <w:proofErr w:type="spellEnd"/>
          </w:p>
          <w:p w14:paraId="6F433238" w14:textId="77777777" w:rsidR="00E938CA" w:rsidRDefault="00E938CA"/>
          <w:p w14:paraId="7FEA8ADF" w14:textId="77777777" w:rsidR="00E938CA" w:rsidRDefault="00E31C03">
            <w:proofErr w:type="spellStart"/>
            <w:r>
              <w:t>Primjenjeni</w:t>
            </w:r>
            <w:proofErr w:type="spellEnd"/>
            <w:r>
              <w:t xml:space="preserve"> </w:t>
            </w:r>
            <w:proofErr w:type="spellStart"/>
            <w:r>
              <w:t>standardi</w:t>
            </w:r>
            <w:proofErr w:type="spellEnd"/>
            <w:r>
              <w:t xml:space="preserve"> i </w:t>
            </w:r>
            <w:proofErr w:type="spellStart"/>
            <w:r>
              <w:t>uvjeti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  <w:p w14:paraId="63DE8904" w14:textId="77777777" w:rsidR="00E938CA" w:rsidRDefault="00E31C03">
            <w:r>
              <w:t xml:space="preserve">EN 60601 -1-opći </w:t>
            </w:r>
            <w:proofErr w:type="spellStart"/>
            <w:r>
              <w:t>sigurnosni</w:t>
            </w:r>
            <w:proofErr w:type="spellEnd"/>
            <w:r>
              <w:t xml:space="preserve"> </w:t>
            </w:r>
            <w:proofErr w:type="spellStart"/>
            <w:r>
              <w:t>uvjeti</w:t>
            </w:r>
            <w:proofErr w:type="spellEnd"/>
          </w:p>
          <w:p w14:paraId="6B3B4FF8" w14:textId="77777777" w:rsidR="00E938CA" w:rsidRDefault="00E31C03">
            <w:r>
              <w:lastRenderedPageBreak/>
              <w:t xml:space="preserve">EN 60601-1-2 </w:t>
            </w:r>
            <w:proofErr w:type="spellStart"/>
            <w:r>
              <w:t>elektromagnetna</w:t>
            </w:r>
            <w:proofErr w:type="spellEnd"/>
            <w:r>
              <w:t xml:space="preserve"> </w:t>
            </w:r>
            <w:proofErr w:type="spellStart"/>
            <w:r>
              <w:t>kompatibilnost</w:t>
            </w:r>
            <w:proofErr w:type="spellEnd"/>
          </w:p>
          <w:p w14:paraId="5D77BE0D" w14:textId="77777777" w:rsidR="00E938CA" w:rsidRDefault="00E31C03">
            <w:r>
              <w:t xml:space="preserve">EN 60601-2-25 </w:t>
            </w:r>
            <w:proofErr w:type="spellStart"/>
            <w:r>
              <w:t>posebni</w:t>
            </w:r>
            <w:proofErr w:type="spellEnd"/>
            <w:r>
              <w:t xml:space="preserve"> </w:t>
            </w:r>
            <w:proofErr w:type="spellStart"/>
            <w:r>
              <w:t>zahtjevi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osnovnu</w:t>
            </w:r>
            <w:proofErr w:type="spellEnd"/>
            <w:r>
              <w:t xml:space="preserve"> </w:t>
            </w:r>
            <w:proofErr w:type="spellStart"/>
            <w:r>
              <w:t>sigurnost</w:t>
            </w:r>
            <w:proofErr w:type="spellEnd"/>
            <w:r>
              <w:t xml:space="preserve"> i </w:t>
            </w:r>
            <w:proofErr w:type="spellStart"/>
            <w:r>
              <w:t>ključne</w:t>
            </w:r>
            <w:proofErr w:type="spellEnd"/>
            <w:r>
              <w:t xml:space="preserve"> </w:t>
            </w:r>
            <w:proofErr w:type="spellStart"/>
            <w:r>
              <w:t>perfomanse</w:t>
            </w:r>
            <w:proofErr w:type="spellEnd"/>
            <w:r>
              <w:t xml:space="preserve"> </w:t>
            </w:r>
            <w:proofErr w:type="spellStart"/>
            <w:r>
              <w:t>EKGa</w:t>
            </w:r>
            <w:proofErr w:type="spellEnd"/>
          </w:p>
          <w:p w14:paraId="55C2D45C" w14:textId="77777777" w:rsidR="00E938CA" w:rsidRDefault="00E938CA"/>
          <w:p w14:paraId="2E59ACE2" w14:textId="77777777" w:rsidR="00E938CA" w:rsidRDefault="00E31C03">
            <w:proofErr w:type="spellStart"/>
            <w:r>
              <w:t>Priključci</w:t>
            </w:r>
            <w:proofErr w:type="spellEnd"/>
            <w:r>
              <w:t xml:space="preserve"> i </w:t>
            </w:r>
            <w:proofErr w:type="spellStart"/>
            <w:r>
              <w:t>elektrode</w:t>
            </w:r>
            <w:proofErr w:type="spellEnd"/>
            <w:r>
              <w:t>:</w:t>
            </w:r>
          </w:p>
          <w:p w14:paraId="414A1D50" w14:textId="77777777" w:rsidR="00E938CA" w:rsidRDefault="00E31C03">
            <w:proofErr w:type="spellStart"/>
            <w:r>
              <w:t>Uređaj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snimanje</w:t>
            </w:r>
            <w:proofErr w:type="spellEnd"/>
            <w:r>
              <w:t xml:space="preserve"> </w:t>
            </w:r>
            <w:proofErr w:type="spellStart"/>
            <w:r>
              <w:t>EKGa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omogućavati</w:t>
            </w:r>
            <w:proofErr w:type="spellEnd"/>
            <w:r>
              <w:t xml:space="preserve"> </w:t>
            </w:r>
            <w:proofErr w:type="spellStart"/>
            <w:r>
              <w:t>korištenje</w:t>
            </w:r>
            <w:proofErr w:type="spellEnd"/>
            <w:r>
              <w:t xml:space="preserve"> </w:t>
            </w:r>
            <w:proofErr w:type="spellStart"/>
            <w:r>
              <w:t>raznih</w:t>
            </w:r>
            <w:proofErr w:type="spellEnd"/>
            <w:r>
              <w:t xml:space="preserve"> </w:t>
            </w: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prključaka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mjerenje</w:t>
            </w:r>
            <w:proofErr w:type="spellEnd"/>
            <w:r>
              <w:t xml:space="preserve"> EKG </w:t>
            </w:r>
            <w:proofErr w:type="spellStart"/>
            <w:r>
              <w:t>signala</w:t>
            </w:r>
            <w:proofErr w:type="spellEnd"/>
            <w:r>
              <w:t xml:space="preserve">, </w:t>
            </w:r>
            <w:proofErr w:type="spellStart"/>
            <w:r>
              <w:t>uključujuči</w:t>
            </w:r>
            <w:proofErr w:type="spellEnd"/>
            <w:r>
              <w:t xml:space="preserve"> </w:t>
            </w:r>
            <w:proofErr w:type="spellStart"/>
            <w:r>
              <w:t>ručne</w:t>
            </w:r>
            <w:proofErr w:type="spellEnd"/>
            <w:r>
              <w:t xml:space="preserve"> </w:t>
            </w:r>
            <w:proofErr w:type="spellStart"/>
            <w:r>
              <w:t>vakuumske</w:t>
            </w:r>
            <w:proofErr w:type="spellEnd"/>
            <w:r>
              <w:t xml:space="preserve"> </w:t>
            </w:r>
            <w:proofErr w:type="spellStart"/>
            <w:r>
              <w:t>elektrode</w:t>
            </w:r>
            <w:proofErr w:type="spellEnd"/>
            <w:r>
              <w:t xml:space="preserve">, </w:t>
            </w:r>
            <w:proofErr w:type="spellStart"/>
            <w:r>
              <w:t>samoljepljive</w:t>
            </w:r>
            <w:proofErr w:type="spellEnd"/>
            <w:r>
              <w:t xml:space="preserve"> </w:t>
            </w:r>
            <w:proofErr w:type="spellStart"/>
            <w:r>
              <w:t>elektrode</w:t>
            </w:r>
            <w:proofErr w:type="spellEnd"/>
          </w:p>
          <w:p w14:paraId="53535D47" w14:textId="77777777" w:rsidR="00E938CA" w:rsidRDefault="00E938CA"/>
          <w:p w14:paraId="402E571E" w14:textId="77777777" w:rsidR="00E938CA" w:rsidRDefault="00E938CA"/>
          <w:p w14:paraId="4CD0EA12" w14:textId="77777777" w:rsidR="00E938CA" w:rsidRDefault="00E31C03">
            <w:r>
              <w:t xml:space="preserve">Omogućeno je </w:t>
            </w:r>
            <w:proofErr w:type="spellStart"/>
            <w:r>
              <w:t>printanje</w:t>
            </w:r>
            <w:proofErr w:type="spellEnd"/>
            <w:r>
              <w:t xml:space="preserve"> na </w:t>
            </w:r>
            <w:proofErr w:type="spellStart"/>
            <w:r>
              <w:t>običan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prijenos</w:t>
            </w:r>
            <w:proofErr w:type="spellEnd"/>
            <w:r>
              <w:t xml:space="preserve"> </w:t>
            </w:r>
            <w:proofErr w:type="spellStart"/>
            <w:r>
              <w:t>zapisa</w:t>
            </w:r>
            <w:proofErr w:type="spellEnd"/>
            <w:r>
              <w:t xml:space="preserve"> u PDF </w:t>
            </w:r>
            <w:proofErr w:type="spellStart"/>
            <w:r>
              <w:t>format</w:t>
            </w:r>
            <w:proofErr w:type="spellEnd"/>
            <w:r>
              <w:t xml:space="preserve"> i </w:t>
            </w:r>
            <w:proofErr w:type="spellStart"/>
            <w:r>
              <w:t>pregled</w:t>
            </w:r>
            <w:proofErr w:type="spellEnd"/>
            <w:r>
              <w:t xml:space="preserve"> </w:t>
            </w:r>
            <w:proofErr w:type="spellStart"/>
            <w:r>
              <w:t>zapisa</w:t>
            </w:r>
            <w:proofErr w:type="spellEnd"/>
            <w:r>
              <w:t xml:space="preserve"> na </w:t>
            </w:r>
            <w:proofErr w:type="spellStart"/>
            <w:r>
              <w:t>računalu</w:t>
            </w:r>
            <w:proofErr w:type="spellEnd"/>
          </w:p>
          <w:p w14:paraId="05B09C05" w14:textId="77777777" w:rsidR="00E938CA" w:rsidRDefault="00E938CA"/>
          <w:p w14:paraId="635E195F" w14:textId="77777777" w:rsidR="00E938CA" w:rsidRDefault="00E938CA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3C23" w14:textId="77777777" w:rsidR="00E938CA" w:rsidRDefault="00E31C03">
            <w:r>
              <w:lastRenderedPageBreak/>
              <w:t xml:space="preserve">          </w:t>
            </w:r>
            <w:proofErr w:type="spellStart"/>
            <w:r>
              <w:t>komad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D067" w14:textId="77777777" w:rsidR="00E938CA" w:rsidRDefault="00E31C03">
            <w: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AB00D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91C7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BD4" w14:textId="77777777" w:rsidR="00E938CA" w:rsidRDefault="00E938CA"/>
        </w:tc>
      </w:tr>
      <w:tr w:rsidR="00E938CA" w14:paraId="4D3A970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86C9" w14:textId="77777777" w:rsidR="00E938CA" w:rsidRDefault="00E31C03">
            <w:r>
              <w:lastRenderedPageBreak/>
              <w:t>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904E" w14:textId="77777777" w:rsidR="00E938CA" w:rsidRDefault="00E31C03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torba</w:t>
            </w:r>
            <w:proofErr w:type="spellEnd"/>
            <w:r>
              <w:t xml:space="preserve"> </w:t>
            </w:r>
            <w:proofErr w:type="spellStart"/>
            <w:r>
              <w:t>prazna</w:t>
            </w:r>
            <w:proofErr w:type="spellEnd"/>
            <w:r>
              <w:t xml:space="preserve"> s </w:t>
            </w:r>
            <w:proofErr w:type="spellStart"/>
            <w:r>
              <w:t>ulošcima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tablet</w:t>
            </w:r>
            <w:proofErr w:type="spellEnd"/>
          </w:p>
          <w:p w14:paraId="64D9DE85" w14:textId="77777777" w:rsidR="00E938CA" w:rsidRDefault="00E31C03">
            <w:proofErr w:type="spellStart"/>
            <w:r>
              <w:t>Dimenzije</w:t>
            </w:r>
            <w:proofErr w:type="spellEnd"/>
            <w:r>
              <w:t xml:space="preserve"> s </w:t>
            </w:r>
            <w:proofErr w:type="spellStart"/>
            <w:r>
              <w:t>uključenim</w:t>
            </w:r>
            <w:proofErr w:type="spellEnd"/>
            <w:r>
              <w:t xml:space="preserve"> </w:t>
            </w:r>
            <w:proofErr w:type="spellStart"/>
            <w:r>
              <w:t>kotačima</w:t>
            </w:r>
            <w:proofErr w:type="spellEnd"/>
            <w:r>
              <w:t xml:space="preserve"> min 45x36x25 cm</w:t>
            </w:r>
          </w:p>
          <w:p w14:paraId="153A7A86" w14:textId="77777777" w:rsidR="00E938CA" w:rsidRDefault="00E31C03"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5000 PVC</w:t>
            </w:r>
          </w:p>
          <w:p w14:paraId="7F7B10DC" w14:textId="77777777" w:rsidR="00E938CA" w:rsidRDefault="00E31C03">
            <w:proofErr w:type="spellStart"/>
            <w:r>
              <w:t>Podstava</w:t>
            </w:r>
            <w:proofErr w:type="spellEnd"/>
            <w:r>
              <w:t xml:space="preserve"> </w:t>
            </w:r>
            <w:proofErr w:type="spellStart"/>
            <w:r>
              <w:t>poliester</w:t>
            </w:r>
            <w:proofErr w:type="spellEnd"/>
          </w:p>
          <w:p w14:paraId="2F42D23E" w14:textId="77777777" w:rsidR="00E938CA" w:rsidRDefault="00E31C03">
            <w:proofErr w:type="spellStart"/>
            <w:r>
              <w:t>Reflektirajući</w:t>
            </w:r>
            <w:proofErr w:type="spellEnd"/>
            <w:r>
              <w:t xml:space="preserve"> </w:t>
            </w:r>
            <w:proofErr w:type="spellStart"/>
            <w:r>
              <w:t>remen</w:t>
            </w:r>
            <w:proofErr w:type="spellEnd"/>
            <w:r>
              <w:t xml:space="preserve"> </w:t>
            </w:r>
            <w:proofErr w:type="spellStart"/>
            <w:r>
              <w:t>poliester</w:t>
            </w:r>
            <w:proofErr w:type="spellEnd"/>
          </w:p>
          <w:p w14:paraId="318853FD" w14:textId="77777777" w:rsidR="00E938CA" w:rsidRDefault="00E31C03">
            <w:proofErr w:type="spellStart"/>
            <w:r>
              <w:t>Elastični</w:t>
            </w:r>
            <w:proofErr w:type="spellEnd"/>
            <w:r>
              <w:t xml:space="preserve"> </w:t>
            </w:r>
            <w:proofErr w:type="spellStart"/>
            <w:r>
              <w:t>remen</w:t>
            </w:r>
            <w:proofErr w:type="spellEnd"/>
            <w:r>
              <w:t xml:space="preserve"> na </w:t>
            </w:r>
            <w:proofErr w:type="spellStart"/>
            <w:r>
              <w:t>unutarnjem</w:t>
            </w:r>
            <w:proofErr w:type="spellEnd"/>
            <w:r>
              <w:t xml:space="preserve"> </w:t>
            </w:r>
            <w:proofErr w:type="spellStart"/>
            <w:r>
              <w:t>džepu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prijenosno</w:t>
            </w:r>
            <w:proofErr w:type="spellEnd"/>
            <w:r>
              <w:t xml:space="preserve"> </w:t>
            </w:r>
            <w:proofErr w:type="spellStart"/>
            <w:r>
              <w:t>računalo</w:t>
            </w:r>
            <w:proofErr w:type="spellEnd"/>
            <w:r>
              <w:t xml:space="preserve"> </w:t>
            </w:r>
            <w:proofErr w:type="spellStart"/>
            <w:r>
              <w:t>poliester</w:t>
            </w:r>
            <w:proofErr w:type="spellEnd"/>
          </w:p>
          <w:p w14:paraId="560AE4FB" w14:textId="77777777" w:rsidR="00E938CA" w:rsidRDefault="00E31C03">
            <w:proofErr w:type="spellStart"/>
            <w:r>
              <w:t>Podloga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torbu</w:t>
            </w:r>
            <w:proofErr w:type="spellEnd"/>
            <w:r>
              <w:t xml:space="preserve"> min. 5 mm </w:t>
            </w:r>
            <w:proofErr w:type="spellStart"/>
            <w:r>
              <w:t>pjena</w:t>
            </w:r>
            <w:proofErr w:type="spellEnd"/>
          </w:p>
          <w:p w14:paraId="7AFF4360" w14:textId="77777777" w:rsidR="00E938CA" w:rsidRDefault="00E31C03">
            <w:proofErr w:type="spellStart"/>
            <w:r>
              <w:t>Pregrade</w:t>
            </w:r>
            <w:proofErr w:type="spellEnd"/>
            <w:r>
              <w:t xml:space="preserve"> PE </w:t>
            </w:r>
            <w:proofErr w:type="spellStart"/>
            <w:r>
              <w:t>ploča</w:t>
            </w:r>
            <w:proofErr w:type="spellEnd"/>
            <w:r>
              <w:t xml:space="preserve"> + max. 4 mm </w:t>
            </w:r>
            <w:proofErr w:type="spellStart"/>
            <w:r>
              <w:t>podloga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pjene</w:t>
            </w:r>
            <w:proofErr w:type="spellEnd"/>
          </w:p>
          <w:p w14:paraId="2DC8C40B" w14:textId="77777777" w:rsidR="00E938CA" w:rsidRDefault="00E31C03">
            <w:proofErr w:type="spellStart"/>
            <w:r>
              <w:t>Ručka</w:t>
            </w:r>
            <w:proofErr w:type="spellEnd"/>
            <w:r>
              <w:t xml:space="preserve"> PVC</w:t>
            </w:r>
          </w:p>
          <w:p w14:paraId="0A15B1BE" w14:textId="77777777" w:rsidR="00E938CA" w:rsidRDefault="00E31C03">
            <w:proofErr w:type="spellStart"/>
            <w:r>
              <w:t>Patetntni</w:t>
            </w:r>
            <w:proofErr w:type="spellEnd"/>
            <w:r>
              <w:t xml:space="preserve"> </w:t>
            </w:r>
            <w:proofErr w:type="spellStart"/>
            <w:r>
              <w:t>zatvarač</w:t>
            </w:r>
            <w:proofErr w:type="spellEnd"/>
            <w:r>
              <w:t xml:space="preserve"> YKK </w:t>
            </w:r>
            <w:proofErr w:type="spellStart"/>
            <w:r>
              <w:t>vodootporna</w:t>
            </w:r>
            <w:proofErr w:type="spellEnd"/>
            <w:r>
              <w:t xml:space="preserve"> </w:t>
            </w:r>
            <w:proofErr w:type="spellStart"/>
            <w:r>
              <w:t>najlonska</w:t>
            </w:r>
            <w:proofErr w:type="spellEnd"/>
            <w:r>
              <w:t xml:space="preserve"> </w:t>
            </w:r>
            <w:proofErr w:type="spellStart"/>
            <w:r>
              <w:t>spirala</w:t>
            </w:r>
            <w:proofErr w:type="spellEnd"/>
          </w:p>
          <w:p w14:paraId="7D506E08" w14:textId="77777777" w:rsidR="00E938CA" w:rsidRDefault="00E31C03">
            <w:proofErr w:type="spellStart"/>
            <w:r>
              <w:lastRenderedPageBreak/>
              <w:t>Kotači</w:t>
            </w:r>
            <w:proofErr w:type="spellEnd"/>
            <w:r>
              <w:t xml:space="preserve"> max. 8 mm</w:t>
            </w:r>
          </w:p>
          <w:p w14:paraId="119A28F6" w14:textId="77777777" w:rsidR="00E938CA" w:rsidRDefault="00E31C03">
            <w:r>
              <w:t xml:space="preserve">Donji </w:t>
            </w:r>
            <w:proofErr w:type="spellStart"/>
            <w:r>
              <w:t>nosači</w:t>
            </w:r>
            <w:proofErr w:type="spellEnd"/>
            <w:r>
              <w:t xml:space="preserve"> PVC</w:t>
            </w:r>
          </w:p>
          <w:p w14:paraId="6222292D" w14:textId="77777777" w:rsidR="00E938CA" w:rsidRDefault="00E31C03">
            <w:proofErr w:type="spellStart"/>
            <w:r>
              <w:t>Plastični</w:t>
            </w:r>
            <w:proofErr w:type="spellEnd"/>
            <w:r>
              <w:t xml:space="preserve"> </w:t>
            </w:r>
            <w:proofErr w:type="spellStart"/>
            <w:r>
              <w:t>djelovi</w:t>
            </w:r>
            <w:proofErr w:type="spellEnd"/>
            <w:r>
              <w:t xml:space="preserve"> </w:t>
            </w:r>
            <w:proofErr w:type="spellStart"/>
            <w:r>
              <w:t>kolica</w:t>
            </w:r>
            <w:proofErr w:type="spellEnd"/>
            <w:r>
              <w:t xml:space="preserve"> PVC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8BF2" w14:textId="77777777" w:rsidR="00E938CA" w:rsidRDefault="00E31C03">
            <w:r>
              <w:lastRenderedPageBreak/>
              <w:t xml:space="preserve">       </w:t>
            </w:r>
            <w:proofErr w:type="spellStart"/>
            <w:r>
              <w:t>komad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B2A2" w14:textId="77777777" w:rsidR="00E938CA" w:rsidRDefault="00E31C03">
            <w: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4C405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E57B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8E94" w14:textId="77777777" w:rsidR="00E938CA" w:rsidRDefault="00E938CA"/>
        </w:tc>
      </w:tr>
      <w:tr w:rsidR="00E938CA" w14:paraId="063C31F8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205C" w14:textId="77777777" w:rsidR="00E938CA" w:rsidRDefault="00E938CA"/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5431" w14:textId="77777777" w:rsidR="00E938CA" w:rsidRDefault="00E938CA"/>
          <w:p w14:paraId="2BF8D5C9" w14:textId="77777777" w:rsidR="00E938CA" w:rsidRDefault="00E31C03">
            <w:r>
              <w:t>UKUPNO</w:t>
            </w:r>
          </w:p>
          <w:p w14:paraId="042E4EC6" w14:textId="77777777" w:rsidR="00E938CA" w:rsidRDefault="00E938CA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1BB" w14:textId="77777777" w:rsidR="00E938CA" w:rsidRDefault="00E938C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4ECA" w14:textId="77777777" w:rsidR="00E938CA" w:rsidRDefault="00E938C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E7EF7" w14:textId="77777777" w:rsidR="00E938CA" w:rsidRDefault="00E938C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8CA5" w14:textId="77777777" w:rsidR="00E938CA" w:rsidRDefault="00E938C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5149" w14:textId="77777777" w:rsidR="00E938CA" w:rsidRDefault="00E938CA"/>
        </w:tc>
      </w:tr>
    </w:tbl>
    <w:p w14:paraId="4E559F68" w14:textId="77777777" w:rsidR="00E938CA" w:rsidRDefault="00E31C03">
      <w:r>
        <w:t xml:space="preserve"> </w:t>
      </w:r>
    </w:p>
    <w:p w14:paraId="45D127FB" w14:textId="77777777" w:rsidR="00E938CA" w:rsidRDefault="00E938CA"/>
    <w:p w14:paraId="03F7A1CD" w14:textId="77777777" w:rsidR="00E938CA" w:rsidRDefault="00E938CA"/>
    <w:p w14:paraId="4E06F23D" w14:textId="77777777" w:rsidR="00E938CA" w:rsidRDefault="00E31C03">
      <w:r>
        <w:t>U _____________,,__________</w:t>
      </w:r>
      <w:proofErr w:type="spellStart"/>
      <w:r>
        <w:t>god</w:t>
      </w:r>
      <w:proofErr w:type="spellEnd"/>
      <w:r>
        <w:t>.</w:t>
      </w:r>
    </w:p>
    <w:p w14:paraId="7B87F3E9" w14:textId="77777777" w:rsidR="00E938CA" w:rsidRDefault="00E938CA"/>
    <w:p w14:paraId="29A5251C" w14:textId="77777777" w:rsidR="00E938CA" w:rsidRDefault="00E938CA"/>
    <w:p w14:paraId="3F8D7991" w14:textId="77777777" w:rsidR="00E938CA" w:rsidRDefault="00E938CA"/>
    <w:p w14:paraId="317D73B6" w14:textId="77777777" w:rsidR="00E938CA" w:rsidRDefault="00E31C03">
      <w:r>
        <w:t xml:space="preserve">                                                                                                                                ________________________________</w:t>
      </w:r>
    </w:p>
    <w:p w14:paraId="34CCE443" w14:textId="77777777" w:rsidR="00E938CA" w:rsidRDefault="00E938CA"/>
    <w:p w14:paraId="335D9B55" w14:textId="77777777" w:rsidR="00E938CA" w:rsidRDefault="00E31C03">
      <w:r>
        <w:t xml:space="preserve">                                                                                                                                                  (</w:t>
      </w:r>
      <w:proofErr w:type="spellStart"/>
      <w:r>
        <w:t>potpis</w:t>
      </w:r>
      <w:proofErr w:type="spellEnd"/>
      <w:r>
        <w:t xml:space="preserve"> i </w:t>
      </w:r>
      <w:proofErr w:type="spellStart"/>
      <w:r>
        <w:t>pečat</w:t>
      </w:r>
      <w:proofErr w:type="spellEnd"/>
      <w:r>
        <w:t>)</w:t>
      </w:r>
    </w:p>
    <w:sectPr w:rsidR="00E938CA">
      <w:headerReference w:type="default" r:id="rId6"/>
      <w:footerReference w:type="default" r:id="rId7"/>
      <w:pgSz w:w="16837" w:h="11905" w:orient="landscape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3DE5" w14:textId="77777777" w:rsidR="001E30C6" w:rsidRDefault="001E30C6">
      <w:r>
        <w:separator/>
      </w:r>
    </w:p>
  </w:endnote>
  <w:endnote w:type="continuationSeparator" w:id="0">
    <w:p w14:paraId="25DA22DA" w14:textId="77777777" w:rsidR="001E30C6" w:rsidRDefault="001E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57D1" w14:textId="77777777" w:rsidR="00E31C03" w:rsidRDefault="00E31C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C7B8" w14:textId="77777777" w:rsidR="001E30C6" w:rsidRDefault="001E30C6">
      <w:r>
        <w:rPr>
          <w:color w:val="000000"/>
        </w:rPr>
        <w:separator/>
      </w:r>
    </w:p>
  </w:footnote>
  <w:footnote w:type="continuationSeparator" w:id="0">
    <w:p w14:paraId="2A053993" w14:textId="77777777" w:rsidR="001E30C6" w:rsidRDefault="001E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A457" w14:textId="77777777" w:rsidR="00E31C03" w:rsidRDefault="00E31C03">
    <w:pPr>
      <w:pStyle w:val="Zaglavlje"/>
    </w:pPr>
    <w:r>
      <w:t>DOM ZDRAVLJA ZADARSKE ŽUPANIJE</w:t>
    </w:r>
  </w:p>
  <w:p w14:paraId="3FF370DA" w14:textId="77777777" w:rsidR="00E31C03" w:rsidRDefault="00E31C03">
    <w:pPr>
      <w:pStyle w:val="Zaglavlje"/>
    </w:pPr>
    <w:proofErr w:type="spellStart"/>
    <w:r>
      <w:t>I.Mažuranića</w:t>
    </w:r>
    <w:proofErr w:type="spellEnd"/>
    <w:r>
      <w:t xml:space="preserve"> 28/B</w:t>
    </w:r>
  </w:p>
  <w:p w14:paraId="793D2D77" w14:textId="77777777" w:rsidR="00E31C03" w:rsidRDefault="00E31C03">
    <w:pPr>
      <w:pStyle w:val="Zaglavlje"/>
    </w:pPr>
    <w:r>
      <w:t>HR – 23 000 ZADAR</w:t>
    </w:r>
  </w:p>
  <w:p w14:paraId="3B061901" w14:textId="77777777" w:rsidR="00E31C03" w:rsidRDefault="00E31C03">
    <w:pPr>
      <w:pStyle w:val="Zaglavlje"/>
    </w:pPr>
    <w:r>
      <w:t>OIB:82455745471</w:t>
    </w:r>
  </w:p>
  <w:p w14:paraId="73FA0F0E" w14:textId="77777777" w:rsidR="00E31C03" w:rsidRDefault="00E31C03">
    <w:pPr>
      <w:pStyle w:val="Zaglavlje"/>
    </w:pPr>
  </w:p>
  <w:p w14:paraId="5B20882A" w14:textId="77777777" w:rsidR="00E31C03" w:rsidRDefault="00E31C03">
    <w:pPr>
      <w:pStyle w:val="Zaglavlje"/>
    </w:pPr>
    <w:proofErr w:type="spellStart"/>
    <w:r>
      <w:t>Tehničke</w:t>
    </w:r>
    <w:proofErr w:type="spellEnd"/>
    <w:r>
      <w:t xml:space="preserve"> </w:t>
    </w:r>
    <w:proofErr w:type="spellStart"/>
    <w:r>
      <w:t>specifikacije</w:t>
    </w:r>
    <w:proofErr w:type="spellEnd"/>
    <w:r>
      <w:t xml:space="preserve"> </w:t>
    </w:r>
    <w:proofErr w:type="spellStart"/>
    <w:r>
      <w:t>za</w:t>
    </w:r>
    <w:proofErr w:type="spellEnd"/>
    <w:r>
      <w:t xml:space="preserve"> </w:t>
    </w:r>
    <w:proofErr w:type="spellStart"/>
    <w:r>
      <w:t>uređaj</w:t>
    </w:r>
    <w:proofErr w:type="spellEnd"/>
    <w:r>
      <w:t xml:space="preserve"> </w:t>
    </w:r>
    <w:proofErr w:type="spellStart"/>
    <w:r>
      <w:t>za</w:t>
    </w:r>
    <w:proofErr w:type="spellEnd"/>
    <w:r>
      <w:t xml:space="preserve"> </w:t>
    </w:r>
    <w:proofErr w:type="spellStart"/>
    <w:r>
      <w:t>mjerenje</w:t>
    </w:r>
    <w:proofErr w:type="spellEnd"/>
    <w:r>
      <w:t xml:space="preserve"> </w:t>
    </w:r>
    <w:proofErr w:type="spellStart"/>
    <w:r>
      <w:t>gležanjskog</w:t>
    </w:r>
    <w:proofErr w:type="spellEnd"/>
    <w:r>
      <w:t xml:space="preserve"> </w:t>
    </w:r>
    <w:proofErr w:type="spellStart"/>
    <w:r>
      <w:t>indeksa</w:t>
    </w:r>
    <w:proofErr w:type="spellEnd"/>
    <w:r>
      <w:t xml:space="preserve"> (ABI) s </w:t>
    </w:r>
    <w:proofErr w:type="spellStart"/>
    <w:r>
      <w:t>tabletom</w:t>
    </w:r>
    <w:proofErr w:type="spellEnd"/>
    <w:r>
      <w:t xml:space="preserve">, EKG </w:t>
    </w:r>
    <w:proofErr w:type="spellStart"/>
    <w:r>
      <w:t>modulom</w:t>
    </w:r>
    <w:proofErr w:type="spellEnd"/>
    <w:r>
      <w:t xml:space="preserve"> i </w:t>
    </w:r>
    <w:proofErr w:type="spellStart"/>
    <w:r>
      <w:t>torbom</w:t>
    </w:r>
    <w:proofErr w:type="spellEnd"/>
  </w:p>
  <w:p w14:paraId="0A14ABAC" w14:textId="77777777" w:rsidR="00E31C03" w:rsidRDefault="00E31C03">
    <w:pPr>
      <w:pStyle w:val="Zaglavlje"/>
    </w:pPr>
  </w:p>
  <w:p w14:paraId="560A94FD" w14:textId="77777777" w:rsidR="00E31C03" w:rsidRDefault="00E31C0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58"/>
    <w:rsid w:val="001E30C6"/>
    <w:rsid w:val="005E0658"/>
    <w:rsid w:val="007E1DC2"/>
    <w:rsid w:val="00CB0FD4"/>
    <w:rsid w:val="00E31C03"/>
    <w:rsid w:val="00E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1029"/>
  <w15:docId w15:val="{E784A30B-186C-4B87-A87D-A52851DC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Normal"/>
    <w:pPr>
      <w:tabs>
        <w:tab w:val="center" w:pos="4513"/>
        <w:tab w:val="right" w:pos="9026"/>
      </w:tabs>
    </w:pPr>
  </w:style>
  <w:style w:type="paragraph" w:styleId="Podnoj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veza">
    <w:name w:val="Hyperlink"/>
    <w:rPr>
      <w:color w:val="0563C1"/>
      <w:u w:val="single"/>
    </w:rPr>
  </w:style>
  <w:style w:type="character" w:styleId="Nerijeenospominjanje">
    <w:name w:val="Unresolved Mention"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is\Desktop\29042026%20MFD%20ure&#273;aj%20tehn%20spec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29042026 MFD uređaj tehn spec</Template>
  <TotalTime>0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Klarin</dc:creator>
  <cp:keywords/>
  <cp:lastModifiedBy>Frane Klarin</cp:lastModifiedBy>
  <cp:revision>1</cp:revision>
  <cp:lastPrinted>2026-04-23T11:41:00Z</cp:lastPrinted>
  <dcterms:created xsi:type="dcterms:W3CDTF">2026-04-30T05:26:00Z</dcterms:created>
  <dcterms:modified xsi:type="dcterms:W3CDTF">2026-04-30T05:26:00Z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